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22A5" w14:textId="0D2A3BA9" w:rsidR="00C540AE" w:rsidRDefault="00C44DB2">
      <w:pPr>
        <w:pStyle w:val="Kopfzeile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A1E37A" wp14:editId="3763DD36">
            <wp:simplePos x="0" y="0"/>
            <wp:positionH relativeFrom="column">
              <wp:posOffset>5532755</wp:posOffset>
            </wp:positionH>
            <wp:positionV relativeFrom="paragraph">
              <wp:posOffset>-1530985</wp:posOffset>
            </wp:positionV>
            <wp:extent cx="836930" cy="2501900"/>
            <wp:effectExtent l="0" t="0" r="0" b="0"/>
            <wp:wrapNone/>
            <wp:docPr id="7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1C433" w14:textId="77777777" w:rsidR="00C540AE" w:rsidRDefault="00C540AE">
      <w:pPr>
        <w:pStyle w:val="Kopfzeile"/>
        <w:rPr>
          <w:sz w:val="16"/>
          <w:szCs w:val="16"/>
        </w:rPr>
      </w:pPr>
    </w:p>
    <w:p w14:paraId="0A208B1C" w14:textId="79F3090C" w:rsidR="00D24F28" w:rsidRPr="00D24F28" w:rsidRDefault="00C44DB2" w:rsidP="00D24F28">
      <w:pPr>
        <w:pStyle w:val="Unterschri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A0B377" wp14:editId="364115EE">
                <wp:simplePos x="0" y="0"/>
                <wp:positionH relativeFrom="column">
                  <wp:posOffset>-792480</wp:posOffset>
                </wp:positionH>
                <wp:positionV relativeFrom="paragraph">
                  <wp:posOffset>5124450</wp:posOffset>
                </wp:positionV>
                <wp:extent cx="39624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079C6" w14:textId="77777777" w:rsidR="007708D2" w:rsidRDefault="007708D2">
                            <w:r>
                              <w:t xml:space="preserve"> 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0B3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2.4pt;margin-top:403.5pt;width:31.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" filled="f" stroked="f">
                <v:textbox>
                  <w:txbxContent>
                    <w:p w14:paraId="0B6079C6" w14:textId="77777777" w:rsidR="007708D2" w:rsidRDefault="007708D2">
                      <w:r>
                        <w:t xml:space="preserve">  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17E2C" wp14:editId="517341AE">
                <wp:simplePos x="0" y="0"/>
                <wp:positionH relativeFrom="column">
                  <wp:posOffset>-792480</wp:posOffset>
                </wp:positionH>
                <wp:positionV relativeFrom="paragraph">
                  <wp:posOffset>1466850</wp:posOffset>
                </wp:positionV>
                <wp:extent cx="396240" cy="3429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00552" w14:textId="77777777" w:rsidR="007708D2" w:rsidRDefault="007708D2">
                            <w:r>
                              <w:t xml:space="preserve"> 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7E2C" id="Text Box 6" o:spid="_x0000_s1027" type="#_x0000_t202" style="position:absolute;margin-left:-62.4pt;margin-top:115.5pt;width:31.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" filled="f" stroked="f">
                <v:textbox>
                  <w:txbxContent>
                    <w:p w14:paraId="30700552" w14:textId="77777777" w:rsidR="007708D2" w:rsidRDefault="007708D2">
                      <w:r>
                        <w:t xml:space="preserve">  __</w:t>
                      </w:r>
                    </w:p>
                  </w:txbxContent>
                </v:textbox>
              </v:shape>
            </w:pict>
          </mc:Fallback>
        </mc:AlternateContent>
      </w:r>
      <w:r w:rsidR="00D24F28" w:rsidRPr="003E4E4E">
        <w:rPr>
          <w:rFonts w:ascii="Calibri" w:hAnsi="Calibri"/>
          <w:b/>
          <w:sz w:val="28"/>
          <w:szCs w:val="28"/>
        </w:rPr>
        <w:t xml:space="preserve">Anmeldung für den </w:t>
      </w:r>
      <w:proofErr w:type="spellStart"/>
      <w:r w:rsidR="00D24F28" w:rsidRPr="003E4E4E">
        <w:rPr>
          <w:rFonts w:ascii="Calibri" w:hAnsi="Calibri"/>
          <w:b/>
          <w:sz w:val="28"/>
          <w:szCs w:val="28"/>
        </w:rPr>
        <w:t>Kerweumzug</w:t>
      </w:r>
      <w:proofErr w:type="spellEnd"/>
      <w:r w:rsidR="00D24F28" w:rsidRPr="003E4E4E">
        <w:rPr>
          <w:rFonts w:ascii="Calibri" w:hAnsi="Calibri"/>
          <w:b/>
          <w:sz w:val="28"/>
          <w:szCs w:val="28"/>
        </w:rPr>
        <w:t xml:space="preserve"> zur Zwingenberger Kerb 202</w:t>
      </w:r>
      <w:r>
        <w:rPr>
          <w:rFonts w:ascii="Calibri" w:hAnsi="Calibri"/>
          <w:b/>
          <w:sz w:val="28"/>
          <w:szCs w:val="28"/>
        </w:rPr>
        <w:t>6</w:t>
      </w:r>
    </w:p>
    <w:p w14:paraId="1D855597" w14:textId="77777777" w:rsidR="00D24F28" w:rsidRPr="003E4E4E" w:rsidRDefault="00D24F28" w:rsidP="00D24F28">
      <w:pPr>
        <w:rPr>
          <w:rFonts w:ascii="Calibri" w:hAnsi="Calibri"/>
          <w:sz w:val="24"/>
          <w:szCs w:val="24"/>
        </w:rPr>
      </w:pPr>
    </w:p>
    <w:p w14:paraId="1F313FF9" w14:textId="18212E92" w:rsidR="00D24F28" w:rsidRPr="003E4E4E" w:rsidRDefault="00D24F28" w:rsidP="00D24F28">
      <w:pPr>
        <w:jc w:val="left"/>
        <w:rPr>
          <w:rFonts w:ascii="Calibri" w:hAnsi="Calibri"/>
          <w:sz w:val="24"/>
          <w:szCs w:val="24"/>
        </w:rPr>
      </w:pPr>
      <w:r w:rsidRPr="003E4E4E">
        <w:rPr>
          <w:rFonts w:ascii="Calibri" w:hAnsi="Calibri"/>
          <w:sz w:val="24"/>
          <w:szCs w:val="24"/>
        </w:rPr>
        <w:t>Sonntag, 1</w:t>
      </w:r>
      <w:r w:rsidR="00C44DB2">
        <w:rPr>
          <w:rFonts w:ascii="Calibri" w:hAnsi="Calibri"/>
          <w:sz w:val="24"/>
          <w:szCs w:val="24"/>
        </w:rPr>
        <w:t>6</w:t>
      </w:r>
      <w:r w:rsidRPr="003E4E4E">
        <w:rPr>
          <w:rFonts w:ascii="Calibri" w:hAnsi="Calibri"/>
          <w:sz w:val="24"/>
          <w:szCs w:val="24"/>
        </w:rPr>
        <w:t>. August 202</w:t>
      </w:r>
      <w:r w:rsidR="00C44DB2">
        <w:rPr>
          <w:rFonts w:ascii="Calibri" w:hAnsi="Calibri"/>
          <w:sz w:val="24"/>
          <w:szCs w:val="24"/>
        </w:rPr>
        <w:t>6</w:t>
      </w:r>
      <w:r w:rsidRPr="003E4E4E">
        <w:rPr>
          <w:rFonts w:ascii="Calibri" w:hAnsi="Calibri"/>
          <w:sz w:val="24"/>
          <w:szCs w:val="24"/>
        </w:rPr>
        <w:t xml:space="preserve"> um 14 Uhr</w:t>
      </w:r>
    </w:p>
    <w:p w14:paraId="3F6FFD30" w14:textId="77777777" w:rsidR="00D24F28" w:rsidRPr="003E4E4E" w:rsidRDefault="00D24F28" w:rsidP="00D24F28">
      <w:pPr>
        <w:jc w:val="center"/>
        <w:rPr>
          <w:rFonts w:ascii="Calibri" w:hAnsi="Calibri"/>
          <w:sz w:val="24"/>
          <w:szCs w:val="24"/>
        </w:rPr>
      </w:pPr>
    </w:p>
    <w:p w14:paraId="4650EA16" w14:textId="006C5AC8" w:rsidR="008F4153" w:rsidRDefault="00D24F28" w:rsidP="00375D5B">
      <w:pPr>
        <w:spacing w:line="360" w:lineRule="auto"/>
        <w:rPr>
          <w:rFonts w:ascii="Calibri" w:hAnsi="Calibri"/>
          <w:sz w:val="24"/>
          <w:szCs w:val="24"/>
        </w:rPr>
      </w:pPr>
      <w:r w:rsidRPr="003E4E4E">
        <w:rPr>
          <w:rFonts w:ascii="Calibri" w:hAnsi="Calibri"/>
          <w:sz w:val="24"/>
          <w:szCs w:val="24"/>
        </w:rPr>
        <w:t xml:space="preserve">Bitte teilen sie uns ihre Teilnahme bis spätestens </w:t>
      </w:r>
      <w:r w:rsidR="00C44DB2">
        <w:rPr>
          <w:rFonts w:ascii="Calibri" w:hAnsi="Calibri"/>
          <w:sz w:val="24"/>
          <w:szCs w:val="24"/>
        </w:rPr>
        <w:t>2</w:t>
      </w:r>
      <w:r w:rsidRPr="003E4E4E">
        <w:rPr>
          <w:rFonts w:ascii="Calibri" w:hAnsi="Calibri"/>
          <w:sz w:val="24"/>
          <w:szCs w:val="24"/>
        </w:rPr>
        <w:t>. August 202</w:t>
      </w:r>
      <w:r w:rsidR="00C44DB2">
        <w:rPr>
          <w:rFonts w:ascii="Calibri" w:hAnsi="Calibri"/>
          <w:sz w:val="24"/>
          <w:szCs w:val="24"/>
        </w:rPr>
        <w:t>6</w:t>
      </w:r>
      <w:r w:rsidRPr="003E4E4E">
        <w:rPr>
          <w:rFonts w:ascii="Calibri" w:hAnsi="Calibri"/>
          <w:sz w:val="24"/>
          <w:szCs w:val="24"/>
        </w:rPr>
        <w:t xml:space="preserve"> auf </w:t>
      </w:r>
      <w:r w:rsidR="008F4153">
        <w:rPr>
          <w:rFonts w:ascii="Calibri" w:hAnsi="Calibri"/>
          <w:sz w:val="24"/>
          <w:szCs w:val="24"/>
        </w:rPr>
        <w:t>den Anmeldeabschnitt per Post</w:t>
      </w:r>
    </w:p>
    <w:p w14:paraId="29312B0E" w14:textId="77777777" w:rsidR="008F4153" w:rsidRDefault="00D24F28" w:rsidP="00375D5B">
      <w:pPr>
        <w:spacing w:line="360" w:lineRule="auto"/>
        <w:rPr>
          <w:rFonts w:ascii="Calibri" w:hAnsi="Calibri"/>
          <w:sz w:val="24"/>
          <w:szCs w:val="24"/>
        </w:rPr>
      </w:pPr>
      <w:r w:rsidRPr="003E4E4E">
        <w:rPr>
          <w:rFonts w:ascii="Calibri" w:hAnsi="Calibri"/>
          <w:sz w:val="24"/>
          <w:szCs w:val="24"/>
        </w:rPr>
        <w:t>oder Email mit. Die Aufstellung der Zugnummer wird nach Anmelde</w:t>
      </w:r>
      <w:r w:rsidR="00375D5B" w:rsidRPr="003E4E4E">
        <w:rPr>
          <w:rFonts w:ascii="Calibri" w:hAnsi="Calibri"/>
          <w:sz w:val="24"/>
          <w:szCs w:val="24"/>
        </w:rPr>
        <w:t>schluss bekanntgegeben.</w:t>
      </w:r>
    </w:p>
    <w:p w14:paraId="5E4D827D" w14:textId="77777777" w:rsidR="00375D5B" w:rsidRPr="00375D5B" w:rsidRDefault="00375D5B" w:rsidP="00375D5B">
      <w:pPr>
        <w:spacing w:line="360" w:lineRule="auto"/>
        <w:rPr>
          <w:rFonts w:ascii="Calibri" w:hAnsi="Calibri"/>
          <w:sz w:val="24"/>
          <w:szCs w:val="24"/>
        </w:rPr>
      </w:pPr>
      <w:r w:rsidRPr="00375D5B">
        <w:rPr>
          <w:rFonts w:ascii="Calibri" w:hAnsi="Calibri"/>
          <w:sz w:val="24"/>
          <w:szCs w:val="24"/>
        </w:rPr>
        <w:t>Kontakt</w:t>
      </w:r>
      <w:r w:rsidR="00D01249">
        <w:rPr>
          <w:rFonts w:ascii="Calibri" w:hAnsi="Calibri"/>
          <w:sz w:val="24"/>
          <w:szCs w:val="24"/>
        </w:rPr>
        <w:t xml:space="preserve"> und Umzugsleitung: </w:t>
      </w:r>
      <w:r w:rsidRPr="00375D5B">
        <w:rPr>
          <w:rFonts w:ascii="Calibri" w:hAnsi="Calibri"/>
          <w:sz w:val="24"/>
          <w:szCs w:val="24"/>
        </w:rPr>
        <w:t xml:space="preserve">Giuseppe </w:t>
      </w:r>
      <w:proofErr w:type="spellStart"/>
      <w:r w:rsidRPr="00375D5B">
        <w:rPr>
          <w:rFonts w:ascii="Calibri" w:hAnsi="Calibri"/>
          <w:sz w:val="24"/>
          <w:szCs w:val="24"/>
        </w:rPr>
        <w:t>Tasca</w:t>
      </w:r>
      <w:proofErr w:type="spellEnd"/>
      <w:r w:rsidRPr="00375D5B">
        <w:rPr>
          <w:rFonts w:ascii="Calibri" w:hAnsi="Calibri"/>
          <w:sz w:val="24"/>
          <w:szCs w:val="24"/>
        </w:rPr>
        <w:t>, Gartenfeld 4, 64673 Zwingenberg</w:t>
      </w:r>
    </w:p>
    <w:p w14:paraId="5E93DD69" w14:textId="35BC06B6" w:rsidR="00C540AE" w:rsidRPr="00D01249" w:rsidRDefault="00C44DB2" w:rsidP="00D01249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2242B1" wp14:editId="410346B3">
                <wp:simplePos x="0" y="0"/>
                <wp:positionH relativeFrom="column">
                  <wp:posOffset>-93345</wp:posOffset>
                </wp:positionH>
                <wp:positionV relativeFrom="paragraph">
                  <wp:posOffset>447040</wp:posOffset>
                </wp:positionV>
                <wp:extent cx="6235700" cy="5116195"/>
                <wp:effectExtent l="0" t="0" r="0" b="8255"/>
                <wp:wrapSquare wrapText="bothSides"/>
                <wp:docPr id="10643664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511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57915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Name des Vereines / der Partei / der Firma /der Gruppe:</w:t>
                            </w:r>
                          </w:p>
                          <w:p w14:paraId="2CD2CDCE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2E2E3400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……………………….</w:t>
                            </w: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3D8DA783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E601950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Name des Ansprechpartners: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  <w:t>Mobilnummer:</w:t>
                            </w:r>
                          </w:p>
                          <w:p w14:paraId="47B81244" w14:textId="77777777" w:rsidR="00375D5B" w:rsidRPr="00375D5B" w:rsidRDefault="00375D5B" w:rsidP="00375D5B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7BA18C72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……………………...</w:t>
                            </w: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F95F822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375D20F8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0AC6A43C" w14:textId="77777777" w:rsidR="00375D5B" w:rsidRPr="00375D5B" w:rsidRDefault="00375D5B" w:rsidP="00375D5B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019758FC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.………………………………………………………………………………………………………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263D5E17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B4F6815" w14:textId="72829155" w:rsidR="00D24F28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Am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Zwingenberger </w:t>
                            </w:r>
                            <w:proofErr w:type="spellStart"/>
                            <w:r w:rsidR="00D24F28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Kerweumzug</w:t>
                            </w:r>
                            <w:proofErr w:type="spellEnd"/>
                            <w:r w:rsidR="00D24F28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202</w:t>
                            </w:r>
                            <w:r w:rsidR="00C44DB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nehmen wir teil.</w:t>
                            </w:r>
                          </w:p>
                          <w:p w14:paraId="5058B6CC" w14:textId="77777777" w:rsidR="00375D5B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7669850A" w14:textId="77777777" w:rsidR="00D24F28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U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nser Motiv lautet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………………………………………………………………………………</w:t>
                            </w: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="00D01249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921B962" w14:textId="77777777" w:rsidR="00375D5B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D1BC0B" w14:textId="6FEEAAE8" w:rsidR="00D24F28" w:rsidRPr="003E4E4E" w:rsidRDefault="00C44DB2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04971C5F" wp14:editId="07DACCC7">
                                  <wp:extent cx="136663" cy="136663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173705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Fußgruppe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34281CE3" wp14:editId="3AFCA945">
                                  <wp:extent cx="136663" cy="136663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173705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D5B" w:rsidRPr="00375D5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Motivwagen 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………… </w:t>
                            </w:r>
                            <w:r w:rsidR="00375D5B" w:rsidRPr="003E4E4E">
                              <w:rPr>
                                <w:rFonts w:ascii="Calibri" w:hAnsi="Calibri"/>
                              </w:rPr>
                              <w:t>(ca. Wagenlänge in Meter</w:t>
                            </w:r>
                            <w:r w:rsidR="00D24F28" w:rsidRPr="003E4E4E">
                              <w:rPr>
                                <w:rFonts w:ascii="Calibri" w:hAnsi="Calibri"/>
                              </w:rPr>
                              <w:t>)</w:t>
                            </w:r>
                          </w:p>
                          <w:p w14:paraId="6227CADC" w14:textId="77777777" w:rsidR="00375D5B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2B9E4419" w14:textId="4F57A19C" w:rsidR="00375D5B" w:rsidRPr="003E4E4E" w:rsidRDefault="00C44DB2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01E90909" wp14:editId="39E989C8">
                                  <wp:extent cx="136663" cy="136663"/>
                                  <wp:effectExtent l="0" t="0" r="0" b="0"/>
                                  <wp:docPr id="6" name="Bild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173705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D5B" w:rsidRPr="00375D5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Wir haben Musik dabei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640C4634" wp14:editId="2AD9E496">
                                  <wp:extent cx="136663" cy="136663"/>
                                  <wp:effectExtent l="0" t="0" r="0" b="0"/>
                                  <wp:docPr id="8" name="Bild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173705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D5B" w:rsidRPr="00375D5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Teilnahme an der Bewertung</w:t>
                            </w:r>
                          </w:p>
                          <w:p w14:paraId="71A73551" w14:textId="77777777" w:rsidR="00375D5B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36B55425" w14:textId="5C3EC1C8" w:rsidR="00D01249" w:rsidRPr="003E4E4E" w:rsidRDefault="00D24F28" w:rsidP="00D01249">
                            <w:pPr>
                              <w:jc w:val="left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Teilnehmerzahl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: ca. ……… </w:t>
                            </w:r>
                            <w:r w:rsidR="00375D5B" w:rsidRPr="003E4E4E">
                              <w:rPr>
                                <w:rFonts w:ascii="Calibri" w:hAnsi="Calibri"/>
                              </w:rPr>
                              <w:t>Personen</w:t>
                            </w:r>
                            <w:r w:rsidR="00375D5B" w:rsidRPr="003E4E4E">
                              <w:rPr>
                                <w:rFonts w:ascii="Calibri" w:hAnsi="Calibri"/>
                              </w:rPr>
                              <w:tab/>
                            </w:r>
                            <w:r w:rsidR="00C44DB2"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45EE31FA" wp14:editId="0FAC3375">
                                  <wp:extent cx="136663" cy="136663"/>
                                  <wp:effectExtent l="0" t="0" r="0" b="0"/>
                                  <wp:docPr id="10" name="Bild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173705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D5B" w:rsidRPr="00375D5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Besonderheiten: </w:t>
                            </w:r>
                            <w:r w:rsidR="00375D5B"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(z.B. Hunde sind mit dabei</w:t>
                            </w:r>
                            <w:r w:rsidR="00D01249"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, lauter </w:t>
                            </w:r>
                          </w:p>
                          <w:p w14:paraId="6569E2AF" w14:textId="77777777" w:rsidR="00375D5B" w:rsidRPr="003E4E4E" w:rsidRDefault="00D01249" w:rsidP="00D01249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Schlepper, Pferde, etc.</w:t>
                            </w:r>
                            <w:r w:rsidR="00375D5B" w:rsidRPr="003E4E4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A2A4C36" w14:textId="77777777" w:rsidR="00375D5B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</w:p>
                          <w:p w14:paraId="33BA7807" w14:textId="77777777" w:rsidR="00D01249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="00375D5B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139B782A" w14:textId="77777777" w:rsidR="00D01249" w:rsidRPr="003E4E4E" w:rsidRDefault="00D01249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E5DB202" w14:textId="77777777" w:rsidR="00D24F28" w:rsidRPr="003E4E4E" w:rsidRDefault="00375D5B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……………………………………………………………………………………………………………………………..</w:t>
                            </w:r>
                            <w:r w:rsidR="00D24F28"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…. </w:t>
                            </w:r>
                          </w:p>
                          <w:p w14:paraId="7B82CCE4" w14:textId="77777777" w:rsidR="00D24F28" w:rsidRPr="003E4E4E" w:rsidRDefault="00D24F28" w:rsidP="00D24F28">
                            <w:pPr>
                              <w:jc w:val="lef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E4E4E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42B1" id="Textfeld 2" o:spid="_x0000_s1028" type="#_x0000_t202" style="position:absolute;left:0;text-align:left;margin-left:-7.35pt;margin-top:35.2pt;width:491pt;height:402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">
                <v:textbox>
                  <w:txbxContent>
                    <w:p w14:paraId="22157915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Name des Vereines / der Partei / der Firma /der Gruppe:</w:t>
                      </w:r>
                    </w:p>
                    <w:p w14:paraId="2CD2CDCE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2E2E3400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………………………………………………………………………………………………………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……………………….</w:t>
                      </w: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..</w:t>
                      </w:r>
                    </w:p>
                    <w:p w14:paraId="3D8DA783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7E601950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Name des Ansprechpartners:</w:t>
                      </w:r>
                      <w:r w:rsidR="00375D5B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  <w:t>Mobilnummer:</w:t>
                      </w:r>
                    </w:p>
                    <w:p w14:paraId="47B81244" w14:textId="77777777" w:rsidR="00375D5B" w:rsidRPr="00375D5B" w:rsidRDefault="00375D5B" w:rsidP="00375D5B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7BA18C72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………………………………………………………………………………………………………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……………………...</w:t>
                      </w: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F95F822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375D20F8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Email:</w:t>
                      </w:r>
                    </w:p>
                    <w:p w14:paraId="0AC6A43C" w14:textId="77777777" w:rsidR="00375D5B" w:rsidRPr="00375D5B" w:rsidRDefault="00375D5B" w:rsidP="00375D5B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019758FC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.………………………………………………………………………………………………………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</w:t>
                      </w: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..</w:t>
                      </w:r>
                    </w:p>
                    <w:p w14:paraId="263D5E17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1B4F6815" w14:textId="72829155" w:rsidR="00D24F28" w:rsidRPr="003E4E4E" w:rsidRDefault="00375D5B" w:rsidP="00D24F28">
                      <w:pPr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Am</w:t>
                      </w:r>
                      <w:r w:rsidR="00D24F28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Zwingenberger </w:t>
                      </w:r>
                      <w:proofErr w:type="spellStart"/>
                      <w:r w:rsidR="00D24F28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Kerweumzug</w:t>
                      </w:r>
                      <w:proofErr w:type="spellEnd"/>
                      <w:r w:rsidR="00D24F28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202</w:t>
                      </w:r>
                      <w:r w:rsidR="00C44DB2">
                        <w:rPr>
                          <w:rFonts w:ascii="Calibri" w:hAnsi="Calibri"/>
                          <w:sz w:val="24"/>
                          <w:szCs w:val="24"/>
                        </w:rPr>
                        <w:t>6</w:t>
                      </w: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D24F28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nehmen wir teil.</w:t>
                      </w:r>
                    </w:p>
                    <w:p w14:paraId="5058B6CC" w14:textId="77777777" w:rsidR="00375D5B" w:rsidRPr="003E4E4E" w:rsidRDefault="00375D5B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7669850A" w14:textId="77777777" w:rsidR="00D24F28" w:rsidRPr="003E4E4E" w:rsidRDefault="00375D5B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U</w:t>
                      </w:r>
                      <w:r w:rsidR="00D24F28" w:rsidRPr="003E4E4E">
                        <w:rPr>
                          <w:rFonts w:ascii="Calibri" w:hAnsi="Calibri"/>
                          <w:sz w:val="24"/>
                          <w:szCs w:val="24"/>
                        </w:rPr>
                        <w:t>nser Motiv lautet</w:t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………………………………………………………………………………</w:t>
                      </w: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</w:t>
                      </w:r>
                      <w:r w:rsidR="00D01249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</w:t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.</w:t>
                      </w:r>
                    </w:p>
                    <w:p w14:paraId="4921B962" w14:textId="77777777" w:rsidR="00375D5B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D1BC0B" w14:textId="6FEEAAE8" w:rsidR="00D24F28" w:rsidRPr="003E4E4E" w:rsidRDefault="00C44DB2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eastAsia="de-DE"/>
                        </w:rPr>
                        <w:drawing>
                          <wp:inline distT="0" distB="0" distL="0" distR="0" wp14:anchorId="04971C5F" wp14:editId="07DACCC7">
                            <wp:extent cx="136663" cy="136663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173705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Fußgruppe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eastAsia="de-DE"/>
                        </w:rPr>
                        <w:drawing>
                          <wp:inline distT="0" distB="0" distL="0" distR="0" wp14:anchorId="34281CE3" wp14:editId="3AFCA945">
                            <wp:extent cx="136663" cy="136663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173705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D5B" w:rsidRPr="00375D5B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Motivwagen 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………… </w:t>
                      </w:r>
                      <w:r w:rsidR="00375D5B" w:rsidRPr="003E4E4E">
                        <w:rPr>
                          <w:rFonts w:ascii="Calibri" w:hAnsi="Calibri"/>
                        </w:rPr>
                        <w:t>(ca. Wagenlänge in Meter</w:t>
                      </w:r>
                      <w:r w:rsidR="00D24F28" w:rsidRPr="003E4E4E">
                        <w:rPr>
                          <w:rFonts w:ascii="Calibri" w:hAnsi="Calibri"/>
                        </w:rPr>
                        <w:t>)</w:t>
                      </w:r>
                    </w:p>
                    <w:p w14:paraId="6227CADC" w14:textId="77777777" w:rsidR="00375D5B" w:rsidRPr="003E4E4E" w:rsidRDefault="00375D5B" w:rsidP="00D24F28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2B9E4419" w14:textId="4F57A19C" w:rsidR="00375D5B" w:rsidRPr="003E4E4E" w:rsidRDefault="00C44DB2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eastAsia="de-DE"/>
                        </w:rPr>
                        <w:drawing>
                          <wp:inline distT="0" distB="0" distL="0" distR="0" wp14:anchorId="01E90909" wp14:editId="39E989C8">
                            <wp:extent cx="136663" cy="136663"/>
                            <wp:effectExtent l="0" t="0" r="0" b="0"/>
                            <wp:docPr id="6" name="Bild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173705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D5B" w:rsidRPr="00375D5B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Wir haben Musik dabei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eastAsia="de-DE"/>
                        </w:rPr>
                        <w:drawing>
                          <wp:inline distT="0" distB="0" distL="0" distR="0" wp14:anchorId="640C4634" wp14:editId="2AD9E496">
                            <wp:extent cx="136663" cy="136663"/>
                            <wp:effectExtent l="0" t="0" r="0" b="0"/>
                            <wp:docPr id="8" name="Bild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173705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D5B" w:rsidRPr="00375D5B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Teilnahme an der Bewertung</w:t>
                      </w:r>
                    </w:p>
                    <w:p w14:paraId="71A73551" w14:textId="77777777" w:rsidR="00375D5B" w:rsidRPr="003E4E4E" w:rsidRDefault="00375D5B" w:rsidP="00D24F28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36B55425" w14:textId="5C3EC1C8" w:rsidR="00D01249" w:rsidRPr="003E4E4E" w:rsidRDefault="00D24F28" w:rsidP="00D01249">
                      <w:pPr>
                        <w:jc w:val="left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Teilnehmerzahl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: ca. ……… </w:t>
                      </w:r>
                      <w:r w:rsidR="00375D5B" w:rsidRPr="003E4E4E">
                        <w:rPr>
                          <w:rFonts w:ascii="Calibri" w:hAnsi="Calibri"/>
                        </w:rPr>
                        <w:t>Personen</w:t>
                      </w:r>
                      <w:r w:rsidR="00375D5B" w:rsidRPr="003E4E4E">
                        <w:rPr>
                          <w:rFonts w:ascii="Calibri" w:hAnsi="Calibri"/>
                        </w:rPr>
                        <w:tab/>
                      </w:r>
                      <w:r w:rsidR="00C44DB2">
                        <w:rPr>
                          <w:rFonts w:ascii="Calibri" w:hAnsi="Calibri"/>
                          <w:noProof/>
                          <w:sz w:val="28"/>
                          <w:szCs w:val="28"/>
                          <w:lang w:eastAsia="de-DE"/>
                        </w:rPr>
                        <w:drawing>
                          <wp:inline distT="0" distB="0" distL="0" distR="0" wp14:anchorId="45EE31FA" wp14:editId="0FAC3375">
                            <wp:extent cx="136663" cy="136663"/>
                            <wp:effectExtent l="0" t="0" r="0" b="0"/>
                            <wp:docPr id="10" name="Bild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173705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D5B" w:rsidRPr="00375D5B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Besonderheiten: </w:t>
                      </w:r>
                      <w:r w:rsidR="00375D5B"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>(z.B. Hunde sind mit dabei</w:t>
                      </w:r>
                      <w:r w:rsidR="00D01249"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, lauter </w:t>
                      </w:r>
                    </w:p>
                    <w:p w14:paraId="6569E2AF" w14:textId="77777777" w:rsidR="00375D5B" w:rsidRPr="003E4E4E" w:rsidRDefault="00D01249" w:rsidP="00D01249">
                      <w:pPr>
                        <w:jc w:val="left"/>
                        <w:rPr>
                          <w:rFonts w:ascii="Calibri" w:hAnsi="Calibri"/>
                        </w:rPr>
                      </w:pP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Schlepper, Pferde, etc.</w:t>
                      </w:r>
                      <w:r w:rsidR="00375D5B" w:rsidRPr="003E4E4E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14:paraId="2A2A4C36" w14:textId="77777777" w:rsidR="00375D5B" w:rsidRPr="003E4E4E" w:rsidRDefault="00375D5B" w:rsidP="00D24F28">
                      <w:pPr>
                        <w:jc w:val="left"/>
                        <w:rPr>
                          <w:rFonts w:ascii="Calibri" w:hAnsi="Calibri"/>
                        </w:rPr>
                      </w:pPr>
                    </w:p>
                    <w:p w14:paraId="33BA7807" w14:textId="77777777" w:rsidR="00D01249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375D5B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……………………………………………………………………………………</w:t>
                      </w:r>
                    </w:p>
                    <w:p w14:paraId="139B782A" w14:textId="77777777" w:rsidR="00D01249" w:rsidRPr="003E4E4E" w:rsidRDefault="00D01249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4E5DB202" w14:textId="77777777" w:rsidR="00D24F28" w:rsidRPr="003E4E4E" w:rsidRDefault="00375D5B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……………………………………………………………………………………………………………………………..</w:t>
                      </w:r>
                      <w:r w:rsidR="00D24F28"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…. </w:t>
                      </w:r>
                    </w:p>
                    <w:p w14:paraId="7B82CCE4" w14:textId="77777777" w:rsidR="00D24F28" w:rsidRPr="003E4E4E" w:rsidRDefault="00D24F28" w:rsidP="00D24F28">
                      <w:pPr>
                        <w:jc w:val="lef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3E4E4E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D5B" w:rsidRPr="00375D5B">
        <w:rPr>
          <w:rFonts w:ascii="Calibri" w:hAnsi="Calibri"/>
          <w:sz w:val="24"/>
          <w:szCs w:val="24"/>
        </w:rPr>
        <w:t>k</w:t>
      </w:r>
      <w:r w:rsidR="00D01249">
        <w:rPr>
          <w:rFonts w:ascii="Calibri" w:hAnsi="Calibri"/>
          <w:sz w:val="24"/>
          <w:szCs w:val="24"/>
        </w:rPr>
        <w:t>erweumzug@zwingenberger-kerb.de</w:t>
      </w:r>
    </w:p>
    <w:sectPr w:rsidR="00C540AE" w:rsidRPr="00D01249" w:rsidSect="007717FE">
      <w:headerReference w:type="default" r:id="rId9"/>
      <w:headerReference w:type="first" r:id="rId10"/>
      <w:footerReference w:type="first" r:id="rId11"/>
      <w:pgSz w:w="11907" w:h="16839" w:code="9"/>
      <w:pgMar w:top="2325" w:right="425" w:bottom="1134" w:left="1247" w:header="113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D8EC" w14:textId="77777777" w:rsidR="002F7C3E" w:rsidRDefault="002F7C3E">
      <w:r>
        <w:separator/>
      </w:r>
    </w:p>
  </w:endnote>
  <w:endnote w:type="continuationSeparator" w:id="0">
    <w:p w14:paraId="508DB9F8" w14:textId="77777777" w:rsidR="002F7C3E" w:rsidRDefault="002F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A126" w14:textId="77777777" w:rsidR="007708D2" w:rsidRDefault="00C74FEA" w:rsidP="007717FE">
    <w:pPr>
      <w:pStyle w:val="Kopfzeile"/>
      <w:tabs>
        <w:tab w:val="clear" w:pos="4320"/>
        <w:tab w:val="clear" w:pos="8640"/>
        <w:tab w:val="left" w:pos="2835"/>
        <w:tab w:val="left" w:pos="5954"/>
        <w:tab w:val="right" w:pos="8931"/>
        <w:tab w:val="center" w:pos="11778"/>
      </w:tabs>
      <w:jc w:val="left"/>
      <w:rPr>
        <w:rFonts w:ascii="Verdana" w:hAnsi="Verdana"/>
        <w:sz w:val="14"/>
        <w:szCs w:val="18"/>
      </w:rPr>
    </w:pPr>
    <w:r w:rsidRPr="00FF3C4A">
      <w:rPr>
        <w:rFonts w:ascii="Verdana" w:hAnsi="Verdana"/>
        <w:b/>
        <w:w w:val="115"/>
        <w:kern w:val="16"/>
        <w:sz w:val="14"/>
        <w:szCs w:val="14"/>
      </w:rPr>
      <w:t>Verein zur Erhaltung der Zwingenberger Traditionskerb</w:t>
    </w:r>
    <w:r w:rsidR="007708D2" w:rsidRPr="00FF3C4A">
      <w:rPr>
        <w:rFonts w:ascii="Verdana" w:hAnsi="Verdana"/>
        <w:b/>
        <w:w w:val="115"/>
        <w:kern w:val="16"/>
        <w:sz w:val="14"/>
        <w:szCs w:val="14"/>
      </w:rPr>
      <w:t xml:space="preserve"> e.</w:t>
    </w:r>
    <w:r w:rsidR="00FF3C4A" w:rsidRPr="00FF3C4A">
      <w:rPr>
        <w:rFonts w:ascii="Verdana" w:hAnsi="Verdana"/>
        <w:b/>
        <w:w w:val="115"/>
        <w:kern w:val="16"/>
        <w:sz w:val="8"/>
        <w:szCs w:val="8"/>
      </w:rPr>
      <w:t xml:space="preserve"> </w:t>
    </w:r>
    <w:r w:rsidR="007708D2" w:rsidRPr="00FF3C4A">
      <w:rPr>
        <w:rFonts w:ascii="Verdana" w:hAnsi="Verdana"/>
        <w:b/>
        <w:w w:val="115"/>
        <w:kern w:val="16"/>
        <w:sz w:val="14"/>
        <w:szCs w:val="14"/>
      </w:rPr>
      <w:t>V.</w:t>
    </w:r>
    <w:r w:rsidR="007708D2">
      <w:rPr>
        <w:rFonts w:ascii="Verdana" w:hAnsi="Verdana"/>
        <w:sz w:val="14"/>
        <w:szCs w:val="18"/>
      </w:rPr>
      <w:tab/>
      <w:t xml:space="preserve">BIC: </w:t>
    </w:r>
    <w:r w:rsidR="004F631C" w:rsidRPr="004F631C">
      <w:rPr>
        <w:rStyle w:val="st1"/>
        <w:rFonts w:ascii="Verdana" w:hAnsi="Verdana" w:cs="Arial"/>
        <w:sz w:val="14"/>
        <w:szCs w:val="14"/>
      </w:rPr>
      <w:t>GENODE51ABH</w:t>
    </w:r>
    <w:r w:rsidR="004F631C">
      <w:rPr>
        <w:rStyle w:val="st1"/>
        <w:rFonts w:ascii="Verdana" w:hAnsi="Verdana" w:cs="Arial"/>
        <w:sz w:val="14"/>
        <w:szCs w:val="14"/>
      </w:rPr>
      <w:t xml:space="preserve"> </w:t>
    </w:r>
    <w:r w:rsidR="004F631C">
      <w:rPr>
        <w:rFonts w:ascii="Verdana" w:hAnsi="Verdana"/>
        <w:sz w:val="14"/>
        <w:szCs w:val="18"/>
      </w:rPr>
      <w:t xml:space="preserve">Raiffeisenbank Nördliche </w:t>
    </w:r>
    <w:proofErr w:type="spellStart"/>
    <w:r w:rsidR="004F631C">
      <w:rPr>
        <w:rFonts w:ascii="Verdana" w:hAnsi="Verdana"/>
        <w:sz w:val="14"/>
        <w:szCs w:val="18"/>
      </w:rPr>
      <w:t>Bergstrasse</w:t>
    </w:r>
    <w:proofErr w:type="spellEnd"/>
  </w:p>
  <w:p w14:paraId="6071F3D0" w14:textId="77777777" w:rsidR="007708D2" w:rsidRDefault="00C74FEA" w:rsidP="004F631C">
    <w:pPr>
      <w:pStyle w:val="Fuzeile"/>
      <w:tabs>
        <w:tab w:val="clear" w:pos="4320"/>
        <w:tab w:val="clear" w:pos="8640"/>
        <w:tab w:val="left" w:pos="2835"/>
        <w:tab w:val="left" w:pos="5954"/>
        <w:tab w:val="right" w:pos="8931"/>
        <w:tab w:val="center" w:pos="11778"/>
      </w:tabs>
      <w:rPr>
        <w:rFonts w:ascii="Verdana" w:hAnsi="Verdana"/>
        <w:sz w:val="14"/>
        <w:szCs w:val="18"/>
      </w:rPr>
    </w:pPr>
    <w:r>
      <w:rPr>
        <w:rFonts w:ascii="Verdana" w:hAnsi="Verdana"/>
        <w:sz w:val="14"/>
        <w:szCs w:val="18"/>
      </w:rPr>
      <w:t xml:space="preserve">Giacomo </w:t>
    </w:r>
    <w:proofErr w:type="spellStart"/>
    <w:r>
      <w:rPr>
        <w:rFonts w:ascii="Verdana" w:hAnsi="Verdana"/>
        <w:sz w:val="14"/>
        <w:szCs w:val="18"/>
      </w:rPr>
      <w:t>Tasca</w:t>
    </w:r>
    <w:proofErr w:type="spellEnd"/>
    <w:r w:rsidR="00AE6A27">
      <w:rPr>
        <w:rFonts w:ascii="Verdana" w:hAnsi="Verdana"/>
        <w:sz w:val="14"/>
        <w:szCs w:val="18"/>
      </w:rPr>
      <w:t xml:space="preserve">  (1. Vorsitzender)</w:t>
    </w:r>
    <w:r w:rsidR="007708D2">
      <w:rPr>
        <w:rFonts w:ascii="Verdana" w:hAnsi="Verdana"/>
        <w:sz w:val="14"/>
        <w:szCs w:val="18"/>
      </w:rPr>
      <w:tab/>
    </w:r>
    <w:r w:rsidR="007708D2">
      <w:rPr>
        <w:rFonts w:ascii="Verdana" w:hAnsi="Verdana"/>
        <w:sz w:val="14"/>
        <w:szCs w:val="18"/>
      </w:rPr>
      <w:tab/>
      <w:t xml:space="preserve">IBAN : </w:t>
    </w:r>
    <w:r w:rsidR="004F631C">
      <w:rPr>
        <w:rFonts w:ascii="Verdana" w:hAnsi="Verdana"/>
        <w:sz w:val="14"/>
        <w:szCs w:val="18"/>
      </w:rPr>
      <w:t>DE32 5086 1501 0000 4095 88</w:t>
    </w:r>
  </w:p>
  <w:p w14:paraId="0EA35792" w14:textId="77777777" w:rsidR="007708D2" w:rsidRDefault="00C74FEA" w:rsidP="004F631C">
    <w:pPr>
      <w:pStyle w:val="Fuzeile"/>
      <w:tabs>
        <w:tab w:val="clear" w:pos="4320"/>
        <w:tab w:val="clear" w:pos="8640"/>
        <w:tab w:val="left" w:pos="2835"/>
        <w:tab w:val="left" w:pos="5954"/>
        <w:tab w:val="right" w:pos="8931"/>
        <w:tab w:val="center" w:pos="11778"/>
      </w:tabs>
      <w:rPr>
        <w:rFonts w:ascii="Verdana" w:hAnsi="Verdana"/>
        <w:sz w:val="14"/>
        <w:szCs w:val="18"/>
      </w:rPr>
    </w:pPr>
    <w:r>
      <w:rPr>
        <w:rFonts w:ascii="Verdana" w:hAnsi="Verdana"/>
        <w:sz w:val="14"/>
        <w:szCs w:val="18"/>
      </w:rPr>
      <w:t>Gartenfeld 4</w:t>
    </w:r>
    <w:r w:rsidR="007708D2">
      <w:rPr>
        <w:rFonts w:ascii="Verdana" w:hAnsi="Verdana"/>
        <w:sz w:val="14"/>
        <w:szCs w:val="18"/>
      </w:rPr>
      <w:tab/>
      <w:t>webmaster@</w:t>
    </w:r>
    <w:hyperlink r:id="rId1" w:history="1">
      <w:r>
        <w:rPr>
          <w:rFonts w:ascii="Verdana" w:hAnsi="Verdana"/>
          <w:sz w:val="14"/>
          <w:szCs w:val="18"/>
        </w:rPr>
        <w:t xml:space="preserve">zwingenberger-kerb.de </w:t>
      </w:r>
    </w:hyperlink>
    <w:r w:rsidR="007708D2">
      <w:rPr>
        <w:rFonts w:ascii="Verdana" w:hAnsi="Verdana"/>
        <w:sz w:val="14"/>
        <w:szCs w:val="18"/>
      </w:rPr>
      <w:tab/>
      <w:t xml:space="preserve">Gläubiger-ID : </w:t>
    </w:r>
    <w:r w:rsidR="004F631C">
      <w:rPr>
        <w:rFonts w:ascii="Verdana" w:hAnsi="Verdana"/>
        <w:sz w:val="14"/>
        <w:szCs w:val="18"/>
      </w:rPr>
      <w:t>DE56 2220 0002 2357 81</w:t>
    </w:r>
  </w:p>
  <w:p w14:paraId="2B6329D2" w14:textId="1758F62A" w:rsidR="007708D2" w:rsidRDefault="007708D2" w:rsidP="004F631C">
    <w:pPr>
      <w:pStyle w:val="Fuzeile"/>
      <w:tabs>
        <w:tab w:val="clear" w:pos="4320"/>
        <w:tab w:val="clear" w:pos="8640"/>
        <w:tab w:val="left" w:pos="2835"/>
        <w:tab w:val="left" w:pos="5954"/>
        <w:tab w:val="right" w:pos="8931"/>
        <w:tab w:val="center" w:pos="11778"/>
      </w:tabs>
    </w:pPr>
    <w:r>
      <w:rPr>
        <w:rFonts w:ascii="Verdana" w:hAnsi="Verdana"/>
        <w:sz w:val="14"/>
        <w:szCs w:val="18"/>
      </w:rPr>
      <w:t>64673 Zwingenberg</w:t>
    </w:r>
    <w:r>
      <w:rPr>
        <w:rFonts w:ascii="Verdana" w:hAnsi="Verdana"/>
        <w:sz w:val="14"/>
        <w:szCs w:val="18"/>
      </w:rPr>
      <w:tab/>
      <w:t>www.</w:t>
    </w:r>
    <w:hyperlink r:id="rId2" w:history="1">
      <w:r>
        <w:rPr>
          <w:rFonts w:ascii="Verdana" w:hAnsi="Verdana"/>
          <w:sz w:val="14"/>
          <w:szCs w:val="18"/>
        </w:rPr>
        <w:t>zwingenberg</w:t>
      </w:r>
      <w:r w:rsidR="00C74FEA">
        <w:rPr>
          <w:rFonts w:ascii="Verdana" w:hAnsi="Verdana"/>
          <w:sz w:val="14"/>
          <w:szCs w:val="18"/>
        </w:rPr>
        <w:t>er-kerb</w:t>
      </w:r>
      <w:r>
        <w:rPr>
          <w:rFonts w:ascii="Verdana" w:hAnsi="Verdana"/>
          <w:sz w:val="14"/>
          <w:szCs w:val="18"/>
        </w:rPr>
        <w:t xml:space="preserve">.de </w:t>
      </w:r>
    </w:hyperlink>
    <w:r>
      <w:rPr>
        <w:rFonts w:ascii="Verdana" w:hAnsi="Verdana"/>
        <w:sz w:val="14"/>
        <w:szCs w:val="18"/>
      </w:rPr>
      <w:tab/>
      <w:t xml:space="preserve">Steuer-Nummer: </w:t>
    </w:r>
    <w:r w:rsidR="00C44DB2" w:rsidRPr="00710E6A">
      <w:rPr>
        <w:rFonts w:ascii="Verdana" w:hAnsi="Verdana"/>
        <w:sz w:val="14"/>
        <w:szCs w:val="14"/>
      </w:rPr>
      <w:t xml:space="preserve">005 </w:t>
    </w:r>
    <w:r w:rsidR="00C44DB2" w:rsidRPr="0005173E">
      <w:rPr>
        <w:rFonts w:ascii="Verdana" w:hAnsi="Verdana"/>
        <w:bCs/>
        <w:sz w:val="14"/>
        <w:szCs w:val="14"/>
      </w:rPr>
      <w:t>250 69720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11BC" w14:textId="77777777" w:rsidR="002F7C3E" w:rsidRDefault="002F7C3E">
      <w:r>
        <w:separator/>
      </w:r>
    </w:p>
  </w:footnote>
  <w:footnote w:type="continuationSeparator" w:id="0">
    <w:p w14:paraId="7E1E9110" w14:textId="77777777" w:rsidR="002F7C3E" w:rsidRDefault="002F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69BD" w14:textId="77777777" w:rsidR="007708D2" w:rsidRDefault="007708D2">
    <w:pPr>
      <w:pStyle w:val="Kopfzeile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D01249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C44DB2">
      <w:rPr>
        <w:noProof/>
      </w:rPr>
      <w:t>Juni 6, 2026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4655" w14:textId="77777777" w:rsidR="007708D2" w:rsidRDefault="007708D2">
    <w:pPr>
      <w:pStyle w:val="Kopfzeile"/>
      <w:rPr>
        <w:rFonts w:ascii="Verdana" w:hAnsi="Verdana"/>
        <w:sz w:val="8"/>
        <w:szCs w:val="16"/>
      </w:rPr>
    </w:pPr>
  </w:p>
  <w:p w14:paraId="51B1D31D" w14:textId="77777777" w:rsidR="00FF3C4A" w:rsidRDefault="004F631C" w:rsidP="004F631C">
    <w:pPr>
      <w:pStyle w:val="Kopfzeile"/>
      <w:tabs>
        <w:tab w:val="clear" w:pos="4320"/>
        <w:tab w:val="clear" w:pos="8640"/>
        <w:tab w:val="left" w:pos="9038"/>
      </w:tabs>
      <w:rPr>
        <w:rFonts w:ascii="Verdana" w:hAnsi="Verdana"/>
        <w:sz w:val="8"/>
        <w:szCs w:val="16"/>
      </w:rPr>
    </w:pPr>
    <w:r>
      <w:rPr>
        <w:rFonts w:ascii="Verdana" w:hAnsi="Verdana"/>
        <w:sz w:val="8"/>
        <w:szCs w:val="16"/>
      </w:rPr>
      <w:tab/>
    </w:r>
  </w:p>
  <w:p w14:paraId="2DFCEE21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5B4845B9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7EA7ACF6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01A342A5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6F406F5B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15FCF7D7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24BCA2D6" w14:textId="77777777" w:rsidR="00FF3C4A" w:rsidRDefault="00FF3C4A">
    <w:pPr>
      <w:pStyle w:val="Kopfzeile"/>
      <w:rPr>
        <w:rFonts w:ascii="Verdana" w:hAnsi="Verdana"/>
        <w:sz w:val="8"/>
        <w:szCs w:val="16"/>
      </w:rPr>
    </w:pPr>
  </w:p>
  <w:p w14:paraId="73BFBA44" w14:textId="77777777" w:rsidR="00FF3C4A" w:rsidRDefault="00FF3C4A">
    <w:pPr>
      <w:pStyle w:val="Kopfzeile"/>
      <w:rPr>
        <w:sz w:val="16"/>
        <w:szCs w:val="16"/>
      </w:rPr>
    </w:pPr>
  </w:p>
  <w:p w14:paraId="1D59AA55" w14:textId="77777777" w:rsidR="007708D2" w:rsidRDefault="007708D2">
    <w:pPr>
      <w:pStyle w:val="Kopfzeile"/>
      <w:rPr>
        <w:sz w:val="16"/>
        <w:szCs w:val="16"/>
      </w:rPr>
    </w:pPr>
  </w:p>
  <w:p w14:paraId="13E83A73" w14:textId="77777777" w:rsidR="007708D2" w:rsidRDefault="007708D2">
    <w:pPr>
      <w:pStyle w:val="Kopfzeile"/>
      <w:rPr>
        <w:sz w:val="16"/>
        <w:szCs w:val="16"/>
      </w:rPr>
    </w:pPr>
  </w:p>
  <w:p w14:paraId="4F1710C3" w14:textId="77777777" w:rsidR="007708D2" w:rsidRDefault="007708D2">
    <w:pPr>
      <w:pStyle w:val="Kopfzeile"/>
      <w:rPr>
        <w:sz w:val="16"/>
        <w:szCs w:val="16"/>
      </w:rPr>
    </w:pPr>
  </w:p>
  <w:p w14:paraId="42EAF184" w14:textId="77777777" w:rsidR="007708D2" w:rsidRDefault="007708D2">
    <w:pPr>
      <w:pStyle w:val="Kopfzeile"/>
      <w:rPr>
        <w:sz w:val="16"/>
        <w:szCs w:val="16"/>
      </w:rPr>
    </w:pPr>
  </w:p>
  <w:p w14:paraId="4A402547" w14:textId="77777777" w:rsidR="007708D2" w:rsidRPr="00460D31" w:rsidRDefault="007708D2">
    <w:pPr>
      <w:pStyle w:val="Kopfzeile"/>
      <w:rPr>
        <w:rFonts w:ascii="Verdana" w:hAnsi="Verdana"/>
        <w:sz w:val="10"/>
        <w:szCs w:val="1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22602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5C2A6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C44D8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A6829E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8A89F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AD2E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00667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1E6AB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8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00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534FE"/>
    <w:multiLevelType w:val="hybridMultilevel"/>
    <w:tmpl w:val="7D7EEC68"/>
    <w:lvl w:ilvl="0" w:tplc="7C927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422BD5"/>
    <w:multiLevelType w:val="hybridMultilevel"/>
    <w:tmpl w:val="51688EE6"/>
    <w:lvl w:ilvl="0" w:tplc="516292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01077"/>
    <w:multiLevelType w:val="singleLevel"/>
    <w:tmpl w:val="D8D4D12C"/>
    <w:lvl w:ilvl="0">
      <w:start w:val="1"/>
      <w:numFmt w:val="decimal"/>
      <w:pStyle w:val="Listennummer"/>
      <w:lvlText w:val="%1)"/>
      <w:lvlJc w:val="left"/>
      <w:pPr>
        <w:tabs>
          <w:tab w:val="num" w:pos="720"/>
        </w:tabs>
      </w:pPr>
    </w:lvl>
  </w:abstractNum>
  <w:abstractNum w:abstractNumId="13" w15:restartNumberingAfterBreak="0">
    <w:nsid w:val="102A43F3"/>
    <w:multiLevelType w:val="hybridMultilevel"/>
    <w:tmpl w:val="6302E292"/>
    <w:lvl w:ilvl="0" w:tplc="CC9E55BC">
      <w:start w:val="11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4" w15:restartNumberingAfterBreak="0">
    <w:nsid w:val="11674DD9"/>
    <w:multiLevelType w:val="hybridMultilevel"/>
    <w:tmpl w:val="C7C8DD30"/>
    <w:lvl w:ilvl="0" w:tplc="D2C8EAD6">
      <w:start w:val="11"/>
      <w:numFmt w:val="lowerLetter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5" w15:restartNumberingAfterBreak="0">
    <w:nsid w:val="1A1F58D8"/>
    <w:multiLevelType w:val="hybridMultilevel"/>
    <w:tmpl w:val="941C9E8E"/>
    <w:lvl w:ilvl="0" w:tplc="1D2A3146">
      <w:start w:val="1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6" w15:restartNumberingAfterBreak="0">
    <w:nsid w:val="206205DE"/>
    <w:multiLevelType w:val="hybridMultilevel"/>
    <w:tmpl w:val="3CE0E4F6"/>
    <w:lvl w:ilvl="0" w:tplc="BBF06EB2">
      <w:start w:val="1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7" w15:restartNumberingAfterBreak="0">
    <w:nsid w:val="2DD15ACC"/>
    <w:multiLevelType w:val="hybridMultilevel"/>
    <w:tmpl w:val="A18C0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63A36"/>
    <w:multiLevelType w:val="singleLevel"/>
    <w:tmpl w:val="6B2600BC"/>
    <w:lvl w:ilvl="0">
      <w:start w:val="1"/>
      <w:numFmt w:val="bullet"/>
      <w:pStyle w:val="Aufzhlungszeiche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19" w15:restartNumberingAfterBreak="0">
    <w:nsid w:val="4874610A"/>
    <w:multiLevelType w:val="hybridMultilevel"/>
    <w:tmpl w:val="F2903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42701"/>
    <w:multiLevelType w:val="hybridMultilevel"/>
    <w:tmpl w:val="94504216"/>
    <w:lvl w:ilvl="0" w:tplc="101090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3F2967"/>
    <w:multiLevelType w:val="hybridMultilevel"/>
    <w:tmpl w:val="6608DAF4"/>
    <w:lvl w:ilvl="0" w:tplc="23BC53A6">
      <w:start w:val="1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2" w15:restartNumberingAfterBreak="0">
    <w:nsid w:val="7B001475"/>
    <w:multiLevelType w:val="hybridMultilevel"/>
    <w:tmpl w:val="C90442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1"/>
  </w:num>
  <w:num w:numId="15">
    <w:abstractNumId w:val="21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  <w:num w:numId="20">
    <w:abstractNumId w:val="10"/>
  </w:num>
  <w:num w:numId="21">
    <w:abstractNumId w:val="19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Type w:val="letter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D"/>
    <w:rsid w:val="00025A78"/>
    <w:rsid w:val="000524F7"/>
    <w:rsid w:val="00057727"/>
    <w:rsid w:val="00090A1B"/>
    <w:rsid w:val="00144411"/>
    <w:rsid w:val="00153903"/>
    <w:rsid w:val="001612DC"/>
    <w:rsid w:val="0016271B"/>
    <w:rsid w:val="001768BC"/>
    <w:rsid w:val="001D6788"/>
    <w:rsid w:val="00260F0D"/>
    <w:rsid w:val="00262BD9"/>
    <w:rsid w:val="00274012"/>
    <w:rsid w:val="0027614D"/>
    <w:rsid w:val="00276C6B"/>
    <w:rsid w:val="00297425"/>
    <w:rsid w:val="002E2365"/>
    <w:rsid w:val="002F3ABD"/>
    <w:rsid w:val="002F7C3E"/>
    <w:rsid w:val="00346DE5"/>
    <w:rsid w:val="00366BB4"/>
    <w:rsid w:val="00375D5B"/>
    <w:rsid w:val="003A577B"/>
    <w:rsid w:val="003E4E4E"/>
    <w:rsid w:val="0043180A"/>
    <w:rsid w:val="00460D31"/>
    <w:rsid w:val="00496F53"/>
    <w:rsid w:val="004A2F78"/>
    <w:rsid w:val="004D635D"/>
    <w:rsid w:val="004F631C"/>
    <w:rsid w:val="00542CBC"/>
    <w:rsid w:val="00553D72"/>
    <w:rsid w:val="006173BF"/>
    <w:rsid w:val="00650C0C"/>
    <w:rsid w:val="00667911"/>
    <w:rsid w:val="0069377F"/>
    <w:rsid w:val="006E4F82"/>
    <w:rsid w:val="006F1E4A"/>
    <w:rsid w:val="00710E6A"/>
    <w:rsid w:val="007708D2"/>
    <w:rsid w:val="007717FE"/>
    <w:rsid w:val="007929B0"/>
    <w:rsid w:val="007C20A5"/>
    <w:rsid w:val="007F0DFF"/>
    <w:rsid w:val="007F13F8"/>
    <w:rsid w:val="008F4153"/>
    <w:rsid w:val="009631EA"/>
    <w:rsid w:val="00965535"/>
    <w:rsid w:val="009B6B8D"/>
    <w:rsid w:val="00AA4F48"/>
    <w:rsid w:val="00AE6A27"/>
    <w:rsid w:val="00BB37D0"/>
    <w:rsid w:val="00BF53A0"/>
    <w:rsid w:val="00C23288"/>
    <w:rsid w:val="00C44DB2"/>
    <w:rsid w:val="00C540AE"/>
    <w:rsid w:val="00C73C89"/>
    <w:rsid w:val="00C74FEA"/>
    <w:rsid w:val="00D01249"/>
    <w:rsid w:val="00D24E5B"/>
    <w:rsid w:val="00D24F28"/>
    <w:rsid w:val="00D61D1F"/>
    <w:rsid w:val="00DE3B10"/>
    <w:rsid w:val="00E47B91"/>
    <w:rsid w:val="00E604A9"/>
    <w:rsid w:val="00E919C7"/>
    <w:rsid w:val="00EA6903"/>
    <w:rsid w:val="00EB7F65"/>
    <w:rsid w:val="00F23740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F4567"/>
  <w15:docId w15:val="{DEB03CA2-6586-40B8-9AB9-CE3EC7ED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Garamond" w:eastAsia="MS Mincho" w:hAnsi="Garamond"/>
      <w:kern w:val="18"/>
      <w:lang w:eastAsia="en-US"/>
    </w:rPr>
  </w:style>
  <w:style w:type="paragraph" w:styleId="berschrift1">
    <w:name w:val="heading 1"/>
    <w:basedOn w:val="Basis-Kopf"/>
    <w:next w:val="Textkrper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Basis-Kopf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"/>
    <w:next w:val="Textkrper"/>
    <w:qFormat/>
    <w:pPr>
      <w:outlineLvl w:val="4"/>
    </w:pPr>
  </w:style>
  <w:style w:type="paragraph" w:styleId="berschrift6">
    <w:name w:val="heading 6"/>
    <w:basedOn w:val="Basis-Kopf"/>
    <w:next w:val="Textkrper"/>
    <w:qFormat/>
    <w:pPr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Hndenvon">
    <w:name w:val="Zu Händen von"/>
    <w:basedOn w:val="Standard"/>
    <w:next w:val="Anrede"/>
    <w:pPr>
      <w:spacing w:before="220" w:line="240" w:lineRule="atLeast"/>
    </w:pPr>
  </w:style>
  <w:style w:type="paragraph" w:styleId="Anrede">
    <w:name w:val="Salutation"/>
    <w:basedOn w:val="Standard"/>
    <w:next w:val="Betreffzeile"/>
    <w:semiHidden/>
    <w:pPr>
      <w:spacing w:before="240" w:after="240" w:line="240" w:lineRule="atLeast"/>
      <w:jc w:val="left"/>
    </w:pPr>
  </w:style>
  <w:style w:type="paragraph" w:styleId="Textkrper">
    <w:name w:val="Body Text"/>
    <w:basedOn w:val="Standard"/>
    <w:semiHidden/>
    <w:pPr>
      <w:spacing w:after="240" w:line="240" w:lineRule="atLeast"/>
    </w:pPr>
  </w:style>
  <w:style w:type="paragraph" w:customStyle="1" w:styleId="Cc-Liste">
    <w:name w:val="Cc-Liste"/>
    <w:basedOn w:val="Standard"/>
    <w:pPr>
      <w:keepLines/>
      <w:spacing w:line="240" w:lineRule="atLeast"/>
      <w:ind w:left="360" w:hanging="360"/>
    </w:pPr>
  </w:style>
  <w:style w:type="paragraph" w:styleId="Gruformel">
    <w:name w:val="Closing"/>
    <w:basedOn w:val="Standard"/>
    <w:next w:val="Unterschrift"/>
    <w:semiHidden/>
    <w:pPr>
      <w:keepNext/>
      <w:spacing w:after="120" w:line="240" w:lineRule="atLeast"/>
    </w:pPr>
  </w:style>
  <w:style w:type="paragraph" w:styleId="Unterschrift">
    <w:name w:val="Signature"/>
    <w:basedOn w:val="Standard"/>
    <w:next w:val="FirmenunterschriftAbteilung"/>
    <w:semiHidden/>
    <w:pPr>
      <w:keepNext/>
      <w:spacing w:before="880" w:line="240" w:lineRule="atLeast"/>
      <w:jc w:val="left"/>
    </w:pPr>
  </w:style>
  <w:style w:type="paragraph" w:customStyle="1" w:styleId="Firmenname">
    <w:name w:val="Firmenname"/>
    <w:basedOn w:val="Textkrper"/>
    <w:next w:val="Datum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um">
    <w:name w:val="Date"/>
    <w:basedOn w:val="Standard"/>
    <w:next w:val="NameinAdresse"/>
    <w:semiHidden/>
    <w:pPr>
      <w:spacing w:after="220"/>
    </w:pPr>
  </w:style>
  <w:style w:type="character" w:styleId="Hervorhebung">
    <w:name w:val="Emphasis"/>
    <w:qFormat/>
    <w:rPr>
      <w:caps/>
      <w:sz w:val="18"/>
    </w:rPr>
  </w:style>
  <w:style w:type="paragraph" w:customStyle="1" w:styleId="Anlage">
    <w:name w:val="Anlage"/>
    <w:basedOn w:val="Standard"/>
    <w:next w:val="Cc-Liste"/>
    <w:pPr>
      <w:keepNext/>
      <w:keepLines/>
      <w:spacing w:before="120" w:after="120" w:line="240" w:lineRule="atLeast"/>
    </w:pPr>
  </w:style>
  <w:style w:type="paragraph" w:customStyle="1" w:styleId="Basis-Kopf">
    <w:name w:val="Basis-Kopf"/>
    <w:basedOn w:val="Textkrper"/>
    <w:next w:val="Textkrper"/>
    <w:pPr>
      <w:keepNext/>
      <w:keepLines/>
      <w:spacing w:after="0"/>
      <w:jc w:val="left"/>
    </w:pPr>
    <w:rPr>
      <w:kern w:val="20"/>
    </w:rPr>
  </w:style>
  <w:style w:type="paragraph" w:customStyle="1" w:styleId="Briefkopfadresse">
    <w:name w:val="Briefkopfadresse"/>
    <w:basedOn w:val="Standard"/>
    <w:pPr>
      <w:spacing w:line="240" w:lineRule="atLeast"/>
    </w:pPr>
  </w:style>
  <w:style w:type="paragraph" w:customStyle="1" w:styleId="NameinAdresse">
    <w:name w:val="Name in Adresse"/>
    <w:basedOn w:val="Briefkopfadresse"/>
    <w:next w:val="Briefkopfadresse"/>
    <w:pPr>
      <w:spacing w:before="220"/>
    </w:pPr>
  </w:style>
  <w:style w:type="paragraph" w:customStyle="1" w:styleId="Versandanweisungen">
    <w:name w:val="Versandanweisungen"/>
    <w:basedOn w:val="Standard"/>
    <w:next w:val="NameinAdresse"/>
    <w:pPr>
      <w:keepNext/>
      <w:spacing w:after="240" w:line="24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pPr>
      <w:keepNext/>
      <w:spacing w:before="220" w:line="240" w:lineRule="atLeast"/>
      <w:jc w:val="left"/>
    </w:pPr>
  </w:style>
  <w:style w:type="paragraph" w:customStyle="1" w:styleId="Bezugszeile">
    <w:name w:val="Bezugszeile"/>
    <w:basedOn w:val="Standard"/>
    <w:next w:val="Versandanweisungen"/>
    <w:pPr>
      <w:keepNext/>
      <w:spacing w:after="240" w:line="240" w:lineRule="atLeast"/>
      <w:jc w:val="left"/>
    </w:pPr>
  </w:style>
  <w:style w:type="paragraph" w:customStyle="1" w:styleId="Absenderadresse">
    <w:name w:val="Absenderadress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MS Mincho" w:hAnsi="Garamond"/>
      <w:caps/>
      <w:spacing w:val="30"/>
      <w:sz w:val="14"/>
      <w:lang w:eastAsia="en-US"/>
    </w:rPr>
  </w:style>
  <w:style w:type="paragraph" w:customStyle="1" w:styleId="Firmenunterschrift">
    <w:name w:val="Firmenunterschrift"/>
    <w:basedOn w:val="Unterschrift"/>
    <w:next w:val="IhrZeichenUnserZeichen"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pPr>
      <w:spacing w:before="0"/>
    </w:pPr>
  </w:style>
  <w:style w:type="character" w:customStyle="1" w:styleId="Slogan">
    <w:name w:val="Slogan"/>
    <w:rPr>
      <w:i/>
      <w:spacing w:val="70"/>
      <w:lang w:val="de-DE"/>
    </w:rPr>
  </w:style>
  <w:style w:type="paragraph" w:customStyle="1" w:styleId="Betreffzeile">
    <w:name w:val="Betreffzeile"/>
    <w:basedOn w:val="Standard"/>
    <w:next w:val="Textkrper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Liste">
    <w:name w:val="List"/>
    <w:basedOn w:val="Textkrper"/>
    <w:semiHidden/>
    <w:pPr>
      <w:ind w:left="720" w:hanging="360"/>
    </w:pPr>
  </w:style>
  <w:style w:type="paragraph" w:styleId="Aufzhlungszeichen">
    <w:name w:val="List Bullet"/>
    <w:basedOn w:val="Liste"/>
    <w:semiHidden/>
    <w:pPr>
      <w:numPr>
        <w:numId w:val="3"/>
      </w:numPr>
      <w:ind w:right="720"/>
    </w:pPr>
  </w:style>
  <w:style w:type="paragraph" w:styleId="Listennummer">
    <w:name w:val="List Number"/>
    <w:basedOn w:val="Liste"/>
    <w:semiHidden/>
    <w:pPr>
      <w:numPr>
        <w:numId w:val="4"/>
      </w:numPr>
      <w:ind w:right="720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autoRedefine/>
    <w:semiHidden/>
    <w:pPr>
      <w:numPr>
        <w:numId w:val="5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7"/>
      </w:numPr>
    </w:pPr>
  </w:style>
  <w:style w:type="paragraph" w:styleId="Aufzhlungszeichen5">
    <w:name w:val="List Bullet 5"/>
    <w:basedOn w:val="Standard"/>
    <w:autoRedefine/>
    <w:semiHidden/>
    <w:pPr>
      <w:numPr>
        <w:numId w:val="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BesuchterLink">
    <w:name w:val="FollowedHyperlink"/>
    <w:semiHidden/>
    <w:rPr>
      <w:color w:val="800080"/>
      <w:u w:val="single"/>
      <w:lang w:val="de-D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  <w:lang w:val="de-DE"/>
    </w:rPr>
  </w:style>
  <w:style w:type="character" w:styleId="Fett">
    <w:name w:val="Strong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de-DE"/>
    </w:r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semiHidden/>
    <w:rPr>
      <w:lang w:val="de-DE"/>
    </w:rPr>
  </w:style>
  <w:style w:type="character" w:styleId="HTMLBeispiel">
    <w:name w:val="HTML Sample"/>
    <w:semiHidden/>
    <w:rPr>
      <w:rFonts w:ascii="Courier New" w:hAnsi="Courier New"/>
      <w:lang w:val="de-DE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semiHidden/>
    <w:rPr>
      <w:i/>
      <w:iCs/>
      <w:lang w:val="de-DE"/>
    </w:rPr>
  </w:style>
  <w:style w:type="character" w:styleId="HTMLSchreibmaschine">
    <w:name w:val="HTML Typewriter"/>
    <w:semiHidden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semiHidden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semiHidden/>
    <w:rPr>
      <w:i/>
      <w:iCs/>
      <w:lang w:val="de-DE"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character" w:styleId="HTMLZitat">
    <w:name w:val="HTML Cite"/>
    <w:semiHidden/>
    <w:rPr>
      <w:i/>
      <w:iCs/>
      <w:lang w:val="de-DE"/>
    </w:rPr>
  </w:style>
  <w:style w:type="character" w:styleId="Hyperlink">
    <w:name w:val="Hyperlink"/>
    <w:semiHidden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sz w:val="16"/>
      <w:szCs w:val="16"/>
      <w:lang w:val="de-DE"/>
    </w:rPr>
  </w:style>
  <w:style w:type="paragraph" w:styleId="Liste2">
    <w:name w:val="List 2"/>
    <w:basedOn w:val="Standard"/>
    <w:semiHidden/>
    <w:pPr>
      <w:ind w:left="720" w:hanging="360"/>
    </w:pPr>
  </w:style>
  <w:style w:type="paragraph" w:styleId="Liste3">
    <w:name w:val="List 3"/>
    <w:basedOn w:val="Standard"/>
    <w:semiHidden/>
    <w:pPr>
      <w:ind w:left="1080" w:hanging="360"/>
    </w:pPr>
  </w:style>
  <w:style w:type="paragraph" w:styleId="Liste4">
    <w:name w:val="List 4"/>
    <w:basedOn w:val="Standard"/>
    <w:semiHidden/>
    <w:pPr>
      <w:ind w:left="1440" w:hanging="360"/>
    </w:pPr>
  </w:style>
  <w:style w:type="paragraph" w:styleId="Liste5">
    <w:name w:val="List 5"/>
    <w:basedOn w:val="Standard"/>
    <w:semiHidden/>
    <w:pPr>
      <w:ind w:left="1800" w:hanging="360"/>
    </w:pPr>
  </w:style>
  <w:style w:type="paragraph" w:styleId="Listenfortsetzung">
    <w:name w:val="List Continue"/>
    <w:basedOn w:val="Standard"/>
    <w:semiHidden/>
    <w:pPr>
      <w:spacing w:after="120"/>
      <w:ind w:left="360"/>
    </w:pPr>
  </w:style>
  <w:style w:type="paragraph" w:styleId="Listenfortsetzung2">
    <w:name w:val="List Continue 2"/>
    <w:basedOn w:val="Standard"/>
    <w:semiHidden/>
    <w:pPr>
      <w:spacing w:after="120"/>
      <w:ind w:left="720"/>
    </w:pPr>
  </w:style>
  <w:style w:type="paragraph" w:styleId="Listenfortsetzung3">
    <w:name w:val="List Continue 3"/>
    <w:basedOn w:val="Standard"/>
    <w:semiHidden/>
    <w:pPr>
      <w:spacing w:after="120"/>
      <w:ind w:left="1080"/>
    </w:pPr>
  </w:style>
  <w:style w:type="paragraph" w:styleId="Listenfortsetzung4">
    <w:name w:val="List Continue 4"/>
    <w:basedOn w:val="Standard"/>
    <w:semiHidden/>
    <w:pPr>
      <w:spacing w:after="120"/>
      <w:ind w:left="1440"/>
    </w:pPr>
  </w:style>
  <w:style w:type="paragraph" w:styleId="Listenfortsetzung5">
    <w:name w:val="List Continue 5"/>
    <w:basedOn w:val="Standard"/>
    <w:semiHidden/>
    <w:pPr>
      <w:spacing w:after="120"/>
      <w:ind w:left="1800"/>
    </w:pPr>
  </w:style>
  <w:style w:type="paragraph" w:styleId="Listennummer2">
    <w:name w:val="List Number 2"/>
    <w:basedOn w:val="Standard"/>
    <w:semiHidden/>
    <w:pPr>
      <w:numPr>
        <w:numId w:val="9"/>
      </w:numPr>
    </w:pPr>
  </w:style>
  <w:style w:type="paragraph" w:styleId="Listennummer3">
    <w:name w:val="List Number 3"/>
    <w:basedOn w:val="Standard"/>
    <w:semiHidden/>
    <w:pPr>
      <w:numPr>
        <w:numId w:val="10"/>
      </w:numPr>
    </w:pPr>
  </w:style>
  <w:style w:type="paragraph" w:styleId="Listennummer4">
    <w:name w:val="List Number 4"/>
    <w:basedOn w:val="Standard"/>
    <w:semiHidden/>
    <w:pPr>
      <w:numPr>
        <w:numId w:val="11"/>
      </w:numPr>
    </w:pPr>
  </w:style>
  <w:style w:type="paragraph" w:styleId="Listennummer5">
    <w:name w:val="List Number 5"/>
    <w:basedOn w:val="Standard"/>
    <w:semiHidden/>
    <w:pPr>
      <w:numPr>
        <w:numId w:val="1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MS Mincho" w:hAnsi="Courier New" w:cs="Courier New"/>
      <w:kern w:val="18"/>
      <w:lang w:eastAsia="en-US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Seitenzahl">
    <w:name w:val="page number"/>
    <w:semiHidden/>
    <w:rPr>
      <w:lang w:val="de-DE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360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360"/>
    </w:pPr>
  </w:style>
  <w:style w:type="paragraph" w:styleId="Textkrper-Einzug3">
    <w:name w:val="Body Text Indent 3"/>
    <w:basedOn w:val="Standard"/>
    <w:semiHidden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ascii="Arial" w:hAnsi="Arial" w:cs="Arial"/>
    </w:rPr>
  </w:style>
  <w:style w:type="paragraph" w:styleId="Umschlagadresse">
    <w:name w:val="envelope address"/>
    <w:basedOn w:val="Standard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Zeilennummer">
    <w:name w:val="line number"/>
    <w:semiHidden/>
    <w:rPr>
      <w:lang w:val="de-DE"/>
    </w:rPr>
  </w:style>
  <w:style w:type="character" w:customStyle="1" w:styleId="normal1">
    <w:name w:val="normal1"/>
    <w:rPr>
      <w:rFonts w:ascii="Arial" w:hAnsi="Arial" w:cs="Arial" w:hint="default"/>
      <w:color w:val="000000"/>
      <w:sz w:val="20"/>
      <w:szCs w:val="20"/>
      <w:lang w:val="de-DE"/>
    </w:rPr>
  </w:style>
  <w:style w:type="character" w:customStyle="1" w:styleId="st1">
    <w:name w:val="st1"/>
    <w:rsid w:val="004F63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12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12DC"/>
    <w:rPr>
      <w:rFonts w:ascii="Tahoma" w:eastAsia="MS Mincho" w:hAnsi="Tahoma" w:cs="Tahoma"/>
      <w:kern w:val="18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bmaster@saengerkranz1832.de" TargetMode="External"/><Relationship Id="rId1" Type="http://schemas.openxmlformats.org/officeDocument/2006/relationships/hyperlink" Target="mailto:webmaster@saengerkranz1832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Templates\1031\Letter%20Wizard.wi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Wizard.wiz</Template>
  <TotalTime>0</TotalTime>
  <Pages>1</Pages>
  <Words>54</Words>
  <Characters>341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Base/>
  <HLinks>
    <vt:vector size="12" baseType="variant">
      <vt:variant>
        <vt:i4>4587616</vt:i4>
      </vt:variant>
      <vt:variant>
        <vt:i4>9</vt:i4>
      </vt:variant>
      <vt:variant>
        <vt:i4>0</vt:i4>
      </vt:variant>
      <vt:variant>
        <vt:i4>5</vt:i4>
      </vt:variant>
      <vt:variant>
        <vt:lpwstr>mailto:webmaster@saengerkranz1832.de</vt:lpwstr>
      </vt:variant>
      <vt:variant>
        <vt:lpwstr/>
      </vt:variant>
      <vt:variant>
        <vt:i4>4587616</vt:i4>
      </vt:variant>
      <vt:variant>
        <vt:i4>6</vt:i4>
      </vt:variant>
      <vt:variant>
        <vt:i4>0</vt:i4>
      </vt:variant>
      <vt:variant>
        <vt:i4>5</vt:i4>
      </vt:variant>
      <vt:variant>
        <vt:lpwstr>mailto:webmaster@saengerkranz1832.de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Andreas</cp:lastModifiedBy>
  <cp:revision>2</cp:revision>
  <cp:lastPrinted>2024-06-08T12:10:00Z</cp:lastPrinted>
  <dcterms:created xsi:type="dcterms:W3CDTF">2026-06-06T13:45:00Z</dcterms:created>
  <dcterms:modified xsi:type="dcterms:W3CDTF">2026-06-06T13:45:00Z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2001010500</vt:i4>
  </property>
</Properties>
</file>